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A9" w:rsidRDefault="00FA0C7D">
      <w:r>
        <w:rPr>
          <w:noProof/>
        </w:rPr>
        <w:drawing>
          <wp:inline distT="0" distB="0" distL="0" distR="0" wp14:anchorId="139D81A5" wp14:editId="1C8350F0">
            <wp:extent cx="5943600" cy="3885565"/>
            <wp:effectExtent l="0" t="0" r="0" b="635"/>
            <wp:docPr id="2" name="Picture 2" descr="Person cutting vegetables on a cutting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king_cla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4" w:rsidRDefault="00504831">
      <w:pPr>
        <w:pStyle w:val="Title"/>
      </w:pPr>
      <w:r>
        <w:t>BerkMart Grand Opening</w:t>
      </w:r>
    </w:p>
    <w:p w:rsidR="000B72DD" w:rsidRDefault="00504831" w:rsidP="000B72DD">
      <w:pPr>
        <w:rPr>
          <w:b/>
        </w:rPr>
      </w:pPr>
      <w:r>
        <w:t>We are opening very soon. On the first day we are offering free donuts, coffee and vegetables.</w:t>
      </w:r>
      <w:bookmarkStart w:id="0" w:name="_GoBack"/>
      <w:bookmarkEnd w:id="0"/>
    </w:p>
    <w:p w:rsidR="000B72DD" w:rsidRDefault="00504831" w:rsidP="000B72DD">
      <w:pPr>
        <w:pStyle w:val="Heading1"/>
      </w:pPr>
      <w:r>
        <w:t>Discounts</w:t>
      </w:r>
    </w:p>
    <w:p w:rsidR="00504831" w:rsidRDefault="00504831" w:rsidP="000B72DD">
      <w:r>
        <w:t>Also on the first day, we are offering a 20% discount on the computer keyboard of your choice. Tell anyone you know about this.</w:t>
      </w:r>
    </w:p>
    <w:sectPr w:rsidR="00504831" w:rsidSect="000B72D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31" w:rsidRDefault="00504831" w:rsidP="000B72DD">
      <w:pPr>
        <w:spacing w:line="240" w:lineRule="auto"/>
      </w:pPr>
      <w:r>
        <w:separator/>
      </w:r>
    </w:p>
  </w:endnote>
  <w:endnote w:type="continuationSeparator" w:id="0">
    <w:p w:rsidR="00504831" w:rsidRDefault="00504831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855453"/>
      <w:docPartObj>
        <w:docPartGallery w:val="Page Numbers (Bottom of Page)"/>
        <w:docPartUnique/>
      </w:docPartObj>
    </w:sdtPr>
    <w:sdtEndPr/>
    <w:sdtContent>
      <w:p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31" w:rsidRDefault="00504831" w:rsidP="000B72DD">
      <w:pPr>
        <w:spacing w:line="240" w:lineRule="auto"/>
      </w:pPr>
      <w:r>
        <w:separator/>
      </w:r>
    </w:p>
  </w:footnote>
  <w:footnote w:type="continuationSeparator" w:id="0">
    <w:p w:rsidR="00504831" w:rsidRDefault="00504831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31"/>
    <w:rsid w:val="000B72DD"/>
    <w:rsid w:val="000E16CF"/>
    <w:rsid w:val="000F3725"/>
    <w:rsid w:val="001141A3"/>
    <w:rsid w:val="001514F6"/>
    <w:rsid w:val="00212B40"/>
    <w:rsid w:val="002A42FD"/>
    <w:rsid w:val="00382C7A"/>
    <w:rsid w:val="003B45B8"/>
    <w:rsid w:val="004D0C97"/>
    <w:rsid w:val="00504831"/>
    <w:rsid w:val="005420A9"/>
    <w:rsid w:val="00554AC7"/>
    <w:rsid w:val="00556FF9"/>
    <w:rsid w:val="00770469"/>
    <w:rsid w:val="00872B15"/>
    <w:rsid w:val="00893D06"/>
    <w:rsid w:val="009B2627"/>
    <w:rsid w:val="00A03961"/>
    <w:rsid w:val="00AA5634"/>
    <w:rsid w:val="00C257A3"/>
    <w:rsid w:val="00CD0650"/>
    <w:rsid w:val="00E24B2D"/>
    <w:rsid w:val="00ED1B22"/>
    <w:rsid w:val="00F97B44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29B3E"/>
  <w15:chartTrackingRefBased/>
  <w15:docId w15:val="{5954DF45-9EA3-41CE-B72A-F1AA7F7B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hecoctp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C705E92CCA43B8B392F0C97BCB94CB">
    <w:name w:val="56C705E92CCA43B8B392F0C97BCB94CB"/>
  </w:style>
  <w:style w:type="paragraph" w:customStyle="1" w:styleId="DFC3B02468134A30BABD616E9F6CC1CB">
    <w:name w:val="DFC3B02468134A30BABD616E9F6CC1CB"/>
  </w:style>
  <w:style w:type="paragraph" w:customStyle="1" w:styleId="2E66A3E99F3B4A67BD082A4FBEA496D5">
    <w:name w:val="2E66A3E99F3B4A67BD082A4FBEA496D5"/>
  </w:style>
  <w:style w:type="paragraph" w:customStyle="1" w:styleId="411929C486834005B4331B6A75EC4B85">
    <w:name w:val="411929C486834005B4331B6A75EC4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Pacheco</dc:creator>
  <cp:keywords/>
  <dc:description/>
  <cp:lastModifiedBy>Edison Pacheco</cp:lastModifiedBy>
  <cp:revision>1</cp:revision>
  <cp:lastPrinted>2018-03-01T23:38:00Z</cp:lastPrinted>
  <dcterms:created xsi:type="dcterms:W3CDTF">2018-03-01T23:32:00Z</dcterms:created>
  <dcterms:modified xsi:type="dcterms:W3CDTF">2018-03-01T23:38:00Z</dcterms:modified>
</cp:coreProperties>
</file>